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9F" w:rsidRDefault="00EF1D9F" w:rsidP="001B6082">
      <w:pPr>
        <w:pStyle w:val="p0"/>
        <w:jc w:val="center"/>
        <w:rPr>
          <w:rFonts w:ascii="方正小标宋简体" w:eastAsia="方正小标宋简体" w:hAnsi="宋体"/>
          <w:sz w:val="44"/>
          <w:szCs w:val="44"/>
        </w:rPr>
      </w:pPr>
      <w:r w:rsidRPr="001B6082">
        <w:rPr>
          <w:rFonts w:ascii="方正小标宋简体" w:eastAsia="方正小标宋简体" w:hAnsi="宋体" w:cs="方正小标宋简体" w:hint="eastAsia"/>
          <w:sz w:val="44"/>
          <w:szCs w:val="44"/>
        </w:rPr>
        <w:t>答复政协提案</w:t>
      </w:r>
      <w:r w:rsidRPr="001B6082">
        <w:rPr>
          <w:rFonts w:ascii="方正小标宋简体" w:eastAsia="方正小标宋简体" w:hAnsi="宋体" w:cs="方正小标宋简体"/>
          <w:sz w:val="44"/>
          <w:szCs w:val="44"/>
        </w:rPr>
        <w:t>149</w:t>
      </w:r>
      <w:r w:rsidRPr="001B6082">
        <w:rPr>
          <w:rFonts w:ascii="方正小标宋简体" w:eastAsia="方正小标宋简体" w:hAnsi="宋体" w:cs="方正小标宋简体" w:hint="eastAsia"/>
          <w:sz w:val="44"/>
          <w:szCs w:val="44"/>
        </w:rPr>
        <w:t>号</w:t>
      </w:r>
    </w:p>
    <w:p w:rsidR="00EF1D9F" w:rsidRPr="001B6082" w:rsidRDefault="00EF1D9F" w:rsidP="001B6082">
      <w:pPr>
        <w:pStyle w:val="p0"/>
        <w:jc w:val="center"/>
        <w:rPr>
          <w:rFonts w:ascii="方正小标宋简体" w:eastAsia="方正小标宋简体" w:hAnsi="宋体"/>
          <w:sz w:val="44"/>
          <w:szCs w:val="44"/>
        </w:rPr>
      </w:pPr>
      <w:r w:rsidRPr="001B6082">
        <w:rPr>
          <w:rFonts w:ascii="方正小标宋简体" w:eastAsia="方正小标宋简体" w:hAnsi="宋体" w:cs="方正小标宋简体" w:hint="eastAsia"/>
          <w:sz w:val="44"/>
          <w:szCs w:val="44"/>
        </w:rPr>
        <w:t>（</w:t>
      </w:r>
      <w:r w:rsidRPr="001B6082">
        <w:rPr>
          <w:rFonts w:ascii="方正小标宋简体" w:eastAsia="方正小标宋简体" w:hAnsi="仿宋" w:cs="方正小标宋简体" w:hint="eastAsia"/>
          <w:sz w:val="44"/>
          <w:szCs w:val="44"/>
        </w:rPr>
        <w:t>关于抚顺市智慧交通建设的建议</w:t>
      </w:r>
      <w:r w:rsidRPr="001B6082"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EF1D9F" w:rsidRPr="00276E57" w:rsidRDefault="00EF1D9F" w:rsidP="00073D8D">
      <w:pPr>
        <w:pStyle w:val="p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于英霞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委员：</w:t>
      </w:r>
    </w:p>
    <w:p w:rsidR="00EF1D9F" w:rsidRPr="00276E57" w:rsidRDefault="00EF1D9F" w:rsidP="00073D8D">
      <w:pPr>
        <w:pStyle w:val="p0"/>
        <w:ind w:firstLine="640"/>
        <w:rPr>
          <w:rFonts w:ascii="仿宋_GB2312" w:eastAsia="仿宋_GB2312" w:hAnsi="仿宋" w:cs="仿宋_GB2312"/>
          <w:sz w:val="32"/>
          <w:szCs w:val="32"/>
        </w:rPr>
      </w:pPr>
      <w:r w:rsidRPr="00276E57">
        <w:rPr>
          <w:rFonts w:ascii="仿宋_GB2312" w:eastAsia="仿宋_GB2312" w:hAnsi="仿宋" w:cs="仿宋_GB2312" w:hint="eastAsia"/>
          <w:sz w:val="32"/>
          <w:szCs w:val="32"/>
        </w:rPr>
        <w:t>您提出的“关于</w:t>
      </w:r>
      <w:r>
        <w:rPr>
          <w:rFonts w:ascii="仿宋_GB2312" w:eastAsia="仿宋_GB2312" w:hAnsi="仿宋" w:cs="仿宋_GB2312" w:hint="eastAsia"/>
          <w:sz w:val="32"/>
          <w:szCs w:val="32"/>
        </w:rPr>
        <w:t>抚顺市智慧交通建设的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建议”已收悉</w:t>
      </w:r>
      <w:r w:rsidRPr="00276E57">
        <w:rPr>
          <w:rFonts w:ascii="仿宋_GB2312" w:eastAsia="仿宋_GB2312" w:hAnsi="仿宋" w:cs="仿宋_GB2312"/>
          <w:sz w:val="32"/>
          <w:szCs w:val="32"/>
        </w:rPr>
        <w:t>,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现答复如下</w:t>
      </w:r>
      <w:r w:rsidRPr="00276E57">
        <w:rPr>
          <w:rFonts w:ascii="仿宋_GB2312" w:eastAsia="仿宋_GB2312" w:hAnsi="仿宋" w:cs="仿宋_GB2312"/>
          <w:sz w:val="32"/>
          <w:szCs w:val="32"/>
        </w:rPr>
        <w:t>:</w:t>
      </w:r>
    </w:p>
    <w:p w:rsidR="00EF1D9F" w:rsidRPr="00276E57" w:rsidRDefault="00EF1D9F" w:rsidP="00073D8D">
      <w:pPr>
        <w:pStyle w:val="p0"/>
        <w:ind w:firstLine="640"/>
        <w:rPr>
          <w:rFonts w:ascii="仿宋_GB2312" w:eastAsia="仿宋_GB2312" w:hAnsi="仿宋"/>
          <w:sz w:val="32"/>
          <w:szCs w:val="32"/>
        </w:rPr>
      </w:pPr>
      <w:r w:rsidRPr="00276E57">
        <w:rPr>
          <w:rFonts w:ascii="仿宋_GB2312" w:eastAsia="仿宋_GB2312" w:hAnsi="仿宋" w:cs="仿宋_GB2312" w:hint="eastAsia"/>
          <w:sz w:val="32"/>
          <w:szCs w:val="32"/>
        </w:rPr>
        <w:t>首先感谢</w:t>
      </w:r>
      <w:r>
        <w:rPr>
          <w:rFonts w:ascii="仿宋_GB2312" w:eastAsia="仿宋_GB2312" w:hAnsi="仿宋" w:cs="仿宋_GB2312" w:hint="eastAsia"/>
          <w:sz w:val="32"/>
          <w:szCs w:val="32"/>
        </w:rPr>
        <w:t>于英霞委员对抚顺公交事业的关注和关心。您在提案中提出建设抚顺市智慧交通的建议</w:t>
      </w:r>
      <w:r w:rsidRPr="00276E57"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</w:rPr>
        <w:t>是非常有前瞻性的想法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同时也为我局下一步开展工作提供很好的思路。</w:t>
      </w:r>
    </w:p>
    <w:p w:rsidR="00EF1D9F" w:rsidRDefault="00EF1D9F" w:rsidP="00482FD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693B5F">
        <w:rPr>
          <w:rFonts w:ascii="仿宋_GB2312" w:eastAsia="仿宋_GB2312" w:hAnsi="仿宋" w:cs="仿宋_GB2312" w:hint="eastAsia"/>
          <w:sz w:val="32"/>
          <w:szCs w:val="32"/>
        </w:rPr>
        <w:t>为加快抚顺市公共交通发展，实现交通决策科学化、管理现代化、交通基础设施运行效率的最大化，提高抚顺市区交通运行效率、方便企业管理、方便市民出行，</w:t>
      </w:r>
      <w:r w:rsidRPr="00693B5F">
        <w:rPr>
          <w:rFonts w:ascii="仿宋_GB2312" w:eastAsia="仿宋_GB2312" w:cs="仿宋_GB2312" w:hint="eastAsia"/>
          <w:sz w:val="32"/>
          <w:szCs w:val="32"/>
        </w:rPr>
        <w:t>按照市委、市政府建设智慧城市的要求，智慧交通建设是其中重要组成部分。</w:t>
      </w:r>
      <w:r w:rsidRPr="00693B5F">
        <w:rPr>
          <w:rFonts w:ascii="仿宋_GB2312" w:eastAsia="仿宋_GB2312" w:hAnsi="仿宋" w:cs="仿宋_GB2312" w:hint="eastAsia"/>
          <w:sz w:val="32"/>
          <w:szCs w:val="32"/>
        </w:rPr>
        <w:t>今年，我</w:t>
      </w:r>
      <w:r w:rsidRPr="00693B5F">
        <w:rPr>
          <w:rFonts w:ascii="仿宋_GB2312" w:eastAsia="仿宋_GB2312" w:cs="仿宋_GB2312" w:hint="eastAsia"/>
          <w:sz w:val="32"/>
          <w:szCs w:val="32"/>
        </w:rPr>
        <w:t>局将智慧交通项目建设列入</w:t>
      </w:r>
      <w:r w:rsidRPr="00693B5F">
        <w:rPr>
          <w:rFonts w:ascii="仿宋_GB2312" w:eastAsia="仿宋_GB2312" w:cs="仿宋_GB2312"/>
          <w:sz w:val="32"/>
          <w:szCs w:val="32"/>
        </w:rPr>
        <w:t>2018</w:t>
      </w:r>
      <w:r w:rsidRPr="00693B5F">
        <w:rPr>
          <w:rFonts w:ascii="仿宋_GB2312" w:eastAsia="仿宋_GB2312" w:cs="仿宋_GB2312" w:hint="eastAsia"/>
          <w:sz w:val="32"/>
          <w:szCs w:val="32"/>
        </w:rPr>
        <w:t>年重点工作，</w:t>
      </w:r>
      <w:r w:rsidRPr="00693B5F">
        <w:rPr>
          <w:rFonts w:ascii="仿宋_GB2312" w:eastAsia="仿宋_GB2312" w:cs="仿宋_GB2312" w:hint="eastAsia"/>
          <w:color w:val="000000"/>
          <w:sz w:val="32"/>
          <w:szCs w:val="32"/>
        </w:rPr>
        <w:t>拟</w:t>
      </w:r>
      <w:r w:rsidRPr="00693B5F">
        <w:rPr>
          <w:rFonts w:ascii="仿宋_GB2312" w:eastAsia="仿宋_GB2312" w:cs="仿宋_GB2312" w:hint="eastAsia"/>
          <w:sz w:val="32"/>
          <w:szCs w:val="32"/>
        </w:rPr>
        <w:t>投资</w:t>
      </w:r>
      <w:r w:rsidRPr="00693B5F">
        <w:rPr>
          <w:rFonts w:ascii="仿宋_GB2312" w:eastAsia="仿宋_GB2312" w:cs="仿宋_GB2312"/>
          <w:sz w:val="32"/>
          <w:szCs w:val="32"/>
        </w:rPr>
        <w:t>1200</w:t>
      </w:r>
      <w:r w:rsidRPr="00693B5F">
        <w:rPr>
          <w:rFonts w:ascii="仿宋_GB2312" w:eastAsia="仿宋_GB2312" w:cs="仿宋_GB2312" w:hint="eastAsia"/>
          <w:sz w:val="32"/>
          <w:szCs w:val="32"/>
        </w:rPr>
        <w:t>万元</w:t>
      </w:r>
      <w:r w:rsidRPr="00693B5F"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目前，已将建设项目报市政府，</w:t>
      </w:r>
      <w:r w:rsidRPr="00693B5F">
        <w:rPr>
          <w:rFonts w:ascii="仿宋_GB2312" w:eastAsia="仿宋_GB2312" w:cs="仿宋_GB2312" w:hint="eastAsia"/>
          <w:sz w:val="32"/>
          <w:szCs w:val="32"/>
        </w:rPr>
        <w:t>待批复后</w:t>
      </w:r>
      <w:r w:rsidRPr="00693B5F">
        <w:rPr>
          <w:rFonts w:ascii="仿宋_GB2312" w:eastAsia="仿宋_GB2312" w:cs="仿宋_GB2312"/>
          <w:sz w:val="32"/>
          <w:szCs w:val="32"/>
        </w:rPr>
        <w:t>,</w:t>
      </w:r>
      <w:r w:rsidRPr="00693B5F">
        <w:rPr>
          <w:rFonts w:ascii="仿宋_GB2312" w:eastAsia="仿宋_GB2312" w:cs="仿宋_GB2312" w:hint="eastAsia"/>
          <w:sz w:val="32"/>
          <w:szCs w:val="32"/>
        </w:rPr>
        <w:t>付诸建设。</w:t>
      </w:r>
    </w:p>
    <w:p w:rsidR="00EF1D9F" w:rsidRPr="00693B5F" w:rsidRDefault="00EF1D9F" w:rsidP="00482FD6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val="zh-CN"/>
        </w:rPr>
        <w:t xml:space="preserve">    </w:t>
      </w:r>
      <w:r w:rsidRPr="00693B5F">
        <w:rPr>
          <w:rFonts w:ascii="仿宋_GB2312" w:eastAsia="仿宋_GB2312" w:cs="仿宋_GB2312" w:hint="eastAsia"/>
          <w:sz w:val="32"/>
          <w:szCs w:val="32"/>
          <w:lang w:val="zh-CN"/>
        </w:rPr>
        <w:t>建成后的指挥交通项目可实现全市公交的智能管理。一是</w:t>
      </w:r>
      <w:r w:rsidRPr="00693B5F">
        <w:rPr>
          <w:rFonts w:ascii="仿宋_GB2312" w:eastAsia="仿宋_GB2312" w:cs="仿宋_GB2312" w:hint="eastAsia"/>
          <w:sz w:val="32"/>
          <w:szCs w:val="32"/>
        </w:rPr>
        <w:t>拟在我市主要街路建设公交电子站牌</w:t>
      </w:r>
      <w:r w:rsidRPr="00693B5F">
        <w:rPr>
          <w:rFonts w:ascii="仿宋_GB2312" w:eastAsia="仿宋_GB2312" w:cs="仿宋_GB2312"/>
          <w:sz w:val="32"/>
          <w:szCs w:val="32"/>
        </w:rPr>
        <w:t>1-2</w:t>
      </w:r>
      <w:r w:rsidRPr="00693B5F">
        <w:rPr>
          <w:rFonts w:ascii="仿宋_GB2312" w:eastAsia="仿宋_GB2312" w:cs="仿宋_GB2312" w:hint="eastAsia"/>
          <w:sz w:val="32"/>
          <w:szCs w:val="32"/>
        </w:rPr>
        <w:t>个进行试运行，让市民了解运行车辆的候车信息。</w:t>
      </w:r>
      <w:r w:rsidRPr="00693B5F">
        <w:rPr>
          <w:rFonts w:ascii="仿宋_GB2312" w:eastAsia="仿宋_GB2312" w:cs="仿宋_GB2312" w:hint="eastAsia"/>
          <w:sz w:val="32"/>
          <w:szCs w:val="32"/>
          <w:lang w:val="zh-CN"/>
        </w:rPr>
        <w:t>二是</w:t>
      </w:r>
      <w:r w:rsidRPr="00693B5F">
        <w:rPr>
          <w:rFonts w:ascii="仿宋_GB2312" w:eastAsia="仿宋_GB2312" w:cs="仿宋_GB2312" w:hint="eastAsia"/>
          <w:sz w:val="32"/>
          <w:szCs w:val="32"/>
        </w:rPr>
        <w:t>建设公众出行</w:t>
      </w:r>
      <w:r w:rsidRPr="00693B5F">
        <w:rPr>
          <w:rFonts w:ascii="仿宋_GB2312" w:eastAsia="仿宋_GB2312" w:cs="仿宋_GB2312"/>
          <w:sz w:val="32"/>
          <w:szCs w:val="32"/>
        </w:rPr>
        <w:t>APP</w:t>
      </w:r>
      <w:r w:rsidRPr="00693B5F">
        <w:rPr>
          <w:rFonts w:ascii="仿宋_GB2312" w:eastAsia="仿宋_GB2312" w:cs="仿宋_GB2312" w:hint="eastAsia"/>
          <w:sz w:val="32"/>
          <w:szCs w:val="32"/>
        </w:rPr>
        <w:t>服务系统，整合全市公交线路信息，抚顺市民可通过手机</w:t>
      </w:r>
      <w:r w:rsidRPr="00693B5F">
        <w:rPr>
          <w:rFonts w:ascii="仿宋_GB2312" w:eastAsia="仿宋_GB2312" w:cs="仿宋_GB2312"/>
          <w:sz w:val="32"/>
          <w:szCs w:val="32"/>
        </w:rPr>
        <w:t>APP</w:t>
      </w:r>
      <w:r w:rsidRPr="00693B5F">
        <w:rPr>
          <w:rFonts w:ascii="仿宋_GB2312" w:eastAsia="仿宋_GB2312" w:cs="仿宋_GB2312" w:hint="eastAsia"/>
          <w:sz w:val="32"/>
          <w:szCs w:val="32"/>
        </w:rPr>
        <w:t>、微信平台</w:t>
      </w:r>
      <w:r>
        <w:rPr>
          <w:rFonts w:ascii="仿宋_GB2312" w:eastAsia="仿宋_GB2312" w:cs="仿宋_GB2312" w:hint="eastAsia"/>
          <w:sz w:val="32"/>
          <w:szCs w:val="32"/>
        </w:rPr>
        <w:t>查询等方式获知</w:t>
      </w:r>
      <w:r w:rsidRPr="00693B5F">
        <w:rPr>
          <w:rFonts w:ascii="仿宋_GB2312" w:eastAsia="仿宋_GB2312" w:cs="仿宋_GB2312" w:hint="eastAsia"/>
          <w:sz w:val="32"/>
          <w:szCs w:val="32"/>
        </w:rPr>
        <w:t>全市公交车辆实时情况和线路、站点分布等出行信息，让市民出行更高效、便捷。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三</w:t>
      </w:r>
      <w:r w:rsidRPr="00693B5F">
        <w:rPr>
          <w:rFonts w:ascii="仿宋_GB2312" w:eastAsia="仿宋_GB2312" w:cs="仿宋_GB2312" w:hint="eastAsia"/>
          <w:sz w:val="32"/>
          <w:szCs w:val="32"/>
          <w:lang w:val="zh-CN"/>
        </w:rPr>
        <w:t>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建设包含交通服务与安全监管系统，</w:t>
      </w:r>
      <w:r w:rsidRPr="00693B5F">
        <w:rPr>
          <w:rFonts w:ascii="仿宋_GB2312" w:eastAsia="仿宋_GB2312" w:cs="仿宋_GB2312" w:hint="eastAsia"/>
          <w:sz w:val="32"/>
          <w:szCs w:val="32"/>
          <w:lang w:val="zh-CN"/>
        </w:rPr>
        <w:t>实现车辆运营的实时数据采集，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对不按规定运营的车辆进行实时监管，为公交行管部门提供科学依据和智能管理</w:t>
      </w:r>
      <w:r w:rsidRPr="00693B5F">
        <w:rPr>
          <w:rFonts w:ascii="仿宋_GB2312" w:eastAsia="仿宋_GB2312" w:cs="仿宋_GB2312" w:hint="eastAsia"/>
          <w:sz w:val="32"/>
          <w:szCs w:val="32"/>
          <w:lang w:val="zh-CN"/>
        </w:rPr>
        <w:t>。</w:t>
      </w:r>
    </w:p>
    <w:p w:rsidR="00EF1D9F" w:rsidRPr="00693B5F" w:rsidRDefault="00EF1D9F" w:rsidP="001B6082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cs="Times New Roman"/>
          <w:color w:val="000000"/>
          <w:kern w:val="0"/>
          <w:sz w:val="32"/>
          <w:szCs w:val="32"/>
          <w:lang w:val="zh-CN"/>
        </w:rPr>
      </w:pPr>
      <w:r w:rsidRPr="00693B5F">
        <w:rPr>
          <w:rFonts w:ascii="仿宋_GB2312" w:eastAsia="仿宋_GB2312" w:hAnsi="仿宋" w:cs="仿宋_GB2312" w:hint="eastAsia"/>
          <w:sz w:val="32"/>
          <w:szCs w:val="32"/>
        </w:rPr>
        <w:t>您对公交行业的热心关注我们表示诚挚的感谢，并希望您继续多提宝贵意见，我们将为实现我市公共交通客运市场的健康、有序发展努力工作。</w:t>
      </w:r>
    </w:p>
    <w:p w:rsidR="00EF1D9F" w:rsidRPr="00276E57" w:rsidRDefault="00EF1D9F" w:rsidP="00073D8D">
      <w:pPr>
        <w:pStyle w:val="p15"/>
        <w:spacing w:line="360" w:lineRule="auto"/>
        <w:ind w:firstLine="2856"/>
        <w:rPr>
          <w:rFonts w:ascii="仿宋_GB2312" w:eastAsia="仿宋_GB2312" w:hAnsi="仿宋" w:cs="Times New Roman"/>
        </w:rPr>
      </w:pPr>
    </w:p>
    <w:p w:rsidR="00EF1D9F" w:rsidRDefault="00EF1D9F" w:rsidP="00073D8D">
      <w:pPr>
        <w:pStyle w:val="p15"/>
        <w:spacing w:line="360" w:lineRule="auto"/>
        <w:ind w:firstLine="0"/>
        <w:rPr>
          <w:rFonts w:ascii="仿宋" w:eastAsia="仿宋" w:hAnsi="仿宋" w:cs="Times New Roman"/>
        </w:rPr>
      </w:pPr>
    </w:p>
    <w:p w:rsidR="00EF1D9F" w:rsidRPr="00276E57" w:rsidRDefault="00EF1D9F" w:rsidP="00276E57">
      <w:pPr>
        <w:spacing w:line="360" w:lineRule="auto"/>
        <w:rPr>
          <w:rFonts w:ascii="仿宋_GB2312" w:eastAsia="仿宋_GB2312" w:hAnsi="宋体" w:cs="Times New Roman"/>
          <w:sz w:val="32"/>
          <w:szCs w:val="32"/>
        </w:rPr>
      </w:pPr>
    </w:p>
    <w:sectPr w:rsidR="00EF1D9F" w:rsidRPr="00276E57" w:rsidSect="000F5F6F">
      <w:pgSz w:w="11906" w:h="16838"/>
      <w:pgMar w:top="1531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9F" w:rsidRDefault="00EF1D9F" w:rsidP="00970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F1D9F" w:rsidRDefault="00EF1D9F" w:rsidP="00970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9F" w:rsidRDefault="00EF1D9F" w:rsidP="00970C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F1D9F" w:rsidRDefault="00EF1D9F" w:rsidP="00970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8D"/>
    <w:rsid w:val="00073D8D"/>
    <w:rsid w:val="00091103"/>
    <w:rsid w:val="000C6250"/>
    <w:rsid w:val="000F5F6F"/>
    <w:rsid w:val="00136B17"/>
    <w:rsid w:val="001A08C2"/>
    <w:rsid w:val="001A79E6"/>
    <w:rsid w:val="001B6082"/>
    <w:rsid w:val="001D14F1"/>
    <w:rsid w:val="00231547"/>
    <w:rsid w:val="00276E57"/>
    <w:rsid w:val="002A7C5C"/>
    <w:rsid w:val="00310F6A"/>
    <w:rsid w:val="0035283B"/>
    <w:rsid w:val="00397029"/>
    <w:rsid w:val="0042349D"/>
    <w:rsid w:val="00430230"/>
    <w:rsid w:val="004722DE"/>
    <w:rsid w:val="00482FD6"/>
    <w:rsid w:val="004B7717"/>
    <w:rsid w:val="004C668E"/>
    <w:rsid w:val="004E29A3"/>
    <w:rsid w:val="00540403"/>
    <w:rsid w:val="00594B60"/>
    <w:rsid w:val="00657717"/>
    <w:rsid w:val="00666E17"/>
    <w:rsid w:val="0067663E"/>
    <w:rsid w:val="00677926"/>
    <w:rsid w:val="00693B5F"/>
    <w:rsid w:val="006B523F"/>
    <w:rsid w:val="006C49C0"/>
    <w:rsid w:val="00735FE3"/>
    <w:rsid w:val="00744104"/>
    <w:rsid w:val="008127FF"/>
    <w:rsid w:val="00850122"/>
    <w:rsid w:val="00893BBD"/>
    <w:rsid w:val="008A7A55"/>
    <w:rsid w:val="008C5F44"/>
    <w:rsid w:val="008F1C3F"/>
    <w:rsid w:val="00970C13"/>
    <w:rsid w:val="009858F1"/>
    <w:rsid w:val="009E6733"/>
    <w:rsid w:val="009F074E"/>
    <w:rsid w:val="00A072B8"/>
    <w:rsid w:val="00A22DD1"/>
    <w:rsid w:val="00A9483F"/>
    <w:rsid w:val="00AC78AF"/>
    <w:rsid w:val="00B01CCD"/>
    <w:rsid w:val="00B15A5B"/>
    <w:rsid w:val="00B35416"/>
    <w:rsid w:val="00BF0819"/>
    <w:rsid w:val="00CB411F"/>
    <w:rsid w:val="00CB6416"/>
    <w:rsid w:val="00CC2481"/>
    <w:rsid w:val="00CF4237"/>
    <w:rsid w:val="00D42A7B"/>
    <w:rsid w:val="00D56828"/>
    <w:rsid w:val="00DC24C4"/>
    <w:rsid w:val="00E62129"/>
    <w:rsid w:val="00E868BF"/>
    <w:rsid w:val="00E9666D"/>
    <w:rsid w:val="00EA46B1"/>
    <w:rsid w:val="00ED7A79"/>
    <w:rsid w:val="00EF1D9F"/>
    <w:rsid w:val="00F273FA"/>
    <w:rsid w:val="00F36F6B"/>
    <w:rsid w:val="00F45C45"/>
    <w:rsid w:val="00FC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073D8D"/>
    <w:pPr>
      <w:widowControl/>
    </w:pPr>
    <w:rPr>
      <w:rFonts w:ascii="Times New Roman" w:hAnsi="Times New Roman" w:cs="Times New Roman"/>
      <w:kern w:val="0"/>
    </w:rPr>
  </w:style>
  <w:style w:type="paragraph" w:customStyle="1" w:styleId="p15">
    <w:name w:val="p15"/>
    <w:basedOn w:val="Normal"/>
    <w:uiPriority w:val="99"/>
    <w:rsid w:val="00073D8D"/>
    <w:pPr>
      <w:widowControl/>
      <w:spacing w:line="600" w:lineRule="atLeast"/>
      <w:ind w:firstLine="420"/>
    </w:pPr>
    <w:rPr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97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0C1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0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90</Words>
  <Characters>515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liudeqiang</dc:creator>
  <cp:keywords/>
  <dc:description/>
  <cp:lastModifiedBy>刘森</cp:lastModifiedBy>
  <cp:revision>18</cp:revision>
  <cp:lastPrinted>2018-01-21T09:48:00Z</cp:lastPrinted>
  <dcterms:created xsi:type="dcterms:W3CDTF">2016-03-14T01:16:00Z</dcterms:created>
  <dcterms:modified xsi:type="dcterms:W3CDTF">2018-07-19T05:59:00Z</dcterms:modified>
</cp:coreProperties>
</file>